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52" w:rsidRDefault="00376952"/>
    <w:p w:rsidR="00376952" w:rsidRDefault="00376952"/>
    <w:p w:rsidR="00376952" w:rsidRDefault="00376952" w:rsidP="003267C6">
      <w:pPr>
        <w:pStyle w:val="Header"/>
        <w:tabs>
          <w:tab w:val="clear" w:pos="4819"/>
          <w:tab w:val="left" w:pos="5954"/>
        </w:tabs>
      </w:pPr>
    </w:p>
    <w:p w:rsidR="00376952" w:rsidRPr="00010316" w:rsidRDefault="00376952" w:rsidP="00A604F9">
      <w:pPr>
        <w:tabs>
          <w:tab w:val="left" w:pos="7695"/>
        </w:tabs>
        <w:rPr>
          <w:rFonts w:cs="Mangal"/>
          <w:sz w:val="24"/>
          <w:szCs w:val="24"/>
          <w:lang w:eastAsia="hi-IN" w:bidi="hi-IN"/>
        </w:rPr>
      </w:pPr>
      <w:r w:rsidRPr="00010316">
        <w:rPr>
          <w:rFonts w:cs="Mangal"/>
          <w:sz w:val="24"/>
          <w:szCs w:val="24"/>
          <w:lang w:eastAsia="hi-IN" w:bidi="hi-IN"/>
        </w:rPr>
        <w:t>Prot. n.</w:t>
      </w:r>
      <w:r>
        <w:rPr>
          <w:rFonts w:cs="Mangal"/>
          <w:sz w:val="24"/>
          <w:szCs w:val="24"/>
          <w:lang w:eastAsia="hi-IN" w:bidi="hi-IN"/>
        </w:rPr>
        <w:t>5919/A34</w:t>
      </w:r>
    </w:p>
    <w:p w:rsidR="00376952" w:rsidRDefault="00376952" w:rsidP="00A604F9">
      <w:pPr>
        <w:tabs>
          <w:tab w:val="left" w:pos="7695"/>
        </w:tabs>
        <w:jc w:val="right"/>
        <w:rPr>
          <w:rFonts w:cs="Mangal"/>
          <w:sz w:val="24"/>
          <w:szCs w:val="24"/>
          <w:lang w:eastAsia="hi-IN" w:bidi="hi-IN"/>
        </w:rPr>
      </w:pPr>
      <w:r>
        <w:rPr>
          <w:rFonts w:cs="Mangal"/>
          <w:sz w:val="24"/>
          <w:szCs w:val="24"/>
          <w:lang w:eastAsia="hi-IN" w:bidi="hi-IN"/>
        </w:rPr>
        <w:t xml:space="preserve">Trebisacce, 30 Ottobre </w:t>
      </w:r>
      <w:r w:rsidRPr="00010316">
        <w:rPr>
          <w:rFonts w:cs="Mangal"/>
          <w:sz w:val="24"/>
          <w:szCs w:val="24"/>
          <w:lang w:eastAsia="hi-IN" w:bidi="hi-IN"/>
        </w:rPr>
        <w:t>2017</w:t>
      </w:r>
    </w:p>
    <w:p w:rsidR="00376952" w:rsidRPr="006E3B11" w:rsidRDefault="00376952" w:rsidP="00A604F9">
      <w:pPr>
        <w:tabs>
          <w:tab w:val="left" w:pos="7695"/>
        </w:tabs>
        <w:jc w:val="right"/>
        <w:rPr>
          <w:rFonts w:cs="Mangal"/>
          <w:b/>
          <w:sz w:val="24"/>
          <w:szCs w:val="24"/>
          <w:lang w:eastAsia="hi-IN" w:bidi="hi-IN"/>
        </w:rPr>
      </w:pPr>
      <w:r>
        <w:rPr>
          <w:rFonts w:cs="Mangal"/>
          <w:sz w:val="24"/>
          <w:szCs w:val="24"/>
          <w:lang w:eastAsia="hi-IN" w:bidi="hi-IN"/>
        </w:rPr>
        <w:t>-</w:t>
      </w:r>
      <w:r w:rsidRPr="006E3B11">
        <w:rPr>
          <w:rFonts w:cs="Mangal"/>
          <w:b/>
          <w:sz w:val="24"/>
          <w:szCs w:val="24"/>
          <w:lang w:eastAsia="hi-IN" w:bidi="hi-IN"/>
        </w:rPr>
        <w:t>Agli Alunni</w:t>
      </w:r>
    </w:p>
    <w:p w:rsidR="00376952" w:rsidRPr="00010316" w:rsidRDefault="00376952" w:rsidP="00A604F9">
      <w:pPr>
        <w:tabs>
          <w:tab w:val="left" w:pos="7695"/>
        </w:tabs>
        <w:jc w:val="right"/>
        <w:rPr>
          <w:rFonts w:cs="Mangal"/>
          <w:sz w:val="24"/>
          <w:szCs w:val="24"/>
          <w:lang w:eastAsia="hi-IN" w:bidi="hi-IN"/>
        </w:rPr>
      </w:pPr>
      <w:r w:rsidRPr="006E3B11">
        <w:rPr>
          <w:rFonts w:cs="Mangal"/>
          <w:b/>
          <w:sz w:val="24"/>
          <w:szCs w:val="24"/>
          <w:lang w:eastAsia="hi-IN" w:bidi="hi-IN"/>
        </w:rPr>
        <w:t>-Ai Genitori</w:t>
      </w:r>
    </w:p>
    <w:p w:rsidR="00376952" w:rsidRPr="00010316" w:rsidRDefault="00376952" w:rsidP="00A604F9">
      <w:pPr>
        <w:tabs>
          <w:tab w:val="left" w:pos="7695"/>
        </w:tabs>
        <w:jc w:val="right"/>
        <w:rPr>
          <w:rFonts w:cs="Mangal"/>
          <w:b/>
          <w:sz w:val="24"/>
          <w:szCs w:val="24"/>
          <w:lang w:eastAsia="hi-IN" w:bidi="hi-IN"/>
        </w:rPr>
      </w:pPr>
      <w:r w:rsidRPr="00010316">
        <w:rPr>
          <w:rFonts w:cs="Mangal"/>
          <w:b/>
          <w:sz w:val="24"/>
          <w:szCs w:val="24"/>
          <w:lang w:eastAsia="hi-IN" w:bidi="hi-IN"/>
        </w:rPr>
        <w:t>-Ai Docenti</w:t>
      </w:r>
    </w:p>
    <w:p w:rsidR="00376952" w:rsidRPr="00010316" w:rsidRDefault="00376952" w:rsidP="00A604F9">
      <w:pPr>
        <w:tabs>
          <w:tab w:val="left" w:pos="7695"/>
        </w:tabs>
        <w:jc w:val="right"/>
        <w:rPr>
          <w:rFonts w:cs="Mangal"/>
          <w:b/>
          <w:sz w:val="24"/>
          <w:szCs w:val="24"/>
          <w:lang w:eastAsia="hi-IN" w:bidi="hi-IN"/>
        </w:rPr>
      </w:pPr>
      <w:r w:rsidRPr="00010316">
        <w:rPr>
          <w:rFonts w:cs="Mangal"/>
          <w:b/>
          <w:sz w:val="24"/>
          <w:szCs w:val="24"/>
          <w:lang w:eastAsia="hi-IN" w:bidi="hi-IN"/>
        </w:rPr>
        <w:t>-Al D.S.G.A.</w:t>
      </w:r>
    </w:p>
    <w:p w:rsidR="00376952" w:rsidRPr="00010316" w:rsidRDefault="00376952" w:rsidP="00A604F9">
      <w:pPr>
        <w:tabs>
          <w:tab w:val="left" w:pos="7695"/>
        </w:tabs>
        <w:jc w:val="right"/>
        <w:rPr>
          <w:rFonts w:cs="Mangal"/>
          <w:b/>
          <w:sz w:val="24"/>
          <w:szCs w:val="24"/>
          <w:lang w:eastAsia="hi-IN" w:bidi="hi-IN"/>
        </w:rPr>
      </w:pPr>
      <w:r w:rsidRPr="00010316">
        <w:rPr>
          <w:rFonts w:cs="Mangal"/>
          <w:b/>
          <w:sz w:val="24"/>
          <w:szCs w:val="24"/>
          <w:lang w:eastAsia="hi-IN" w:bidi="hi-IN"/>
        </w:rPr>
        <w:t>-All’Albo</w:t>
      </w:r>
    </w:p>
    <w:p w:rsidR="00376952" w:rsidRPr="00010316" w:rsidRDefault="00376952" w:rsidP="00A604F9">
      <w:pPr>
        <w:tabs>
          <w:tab w:val="left" w:pos="7695"/>
        </w:tabs>
        <w:jc w:val="right"/>
        <w:rPr>
          <w:rFonts w:cs="Mangal"/>
          <w:b/>
          <w:sz w:val="24"/>
          <w:szCs w:val="24"/>
          <w:lang w:eastAsia="hi-IN" w:bidi="hi-IN"/>
        </w:rPr>
      </w:pPr>
      <w:r w:rsidRPr="00010316">
        <w:rPr>
          <w:rFonts w:cs="Mangal"/>
          <w:b/>
          <w:sz w:val="24"/>
          <w:szCs w:val="24"/>
          <w:lang w:eastAsia="hi-IN" w:bidi="hi-IN"/>
        </w:rPr>
        <w:t>-Al Sito Web</w:t>
      </w:r>
    </w:p>
    <w:p w:rsidR="00376952" w:rsidRDefault="00376952" w:rsidP="00A604F9">
      <w:pPr>
        <w:tabs>
          <w:tab w:val="left" w:pos="7695"/>
        </w:tabs>
        <w:jc w:val="right"/>
        <w:rPr>
          <w:rFonts w:cs="Mangal"/>
          <w:b/>
          <w:sz w:val="24"/>
          <w:szCs w:val="24"/>
          <w:lang w:eastAsia="hi-IN" w:bidi="hi-IN"/>
        </w:rPr>
      </w:pPr>
      <w:r w:rsidRPr="00010316">
        <w:rPr>
          <w:rFonts w:cs="Mangal"/>
          <w:b/>
          <w:sz w:val="24"/>
          <w:szCs w:val="24"/>
          <w:lang w:eastAsia="hi-IN" w:bidi="hi-IN"/>
        </w:rPr>
        <w:t>-Sede</w:t>
      </w:r>
    </w:p>
    <w:p w:rsidR="00376952" w:rsidRPr="00010316" w:rsidRDefault="00376952" w:rsidP="00A604F9">
      <w:pPr>
        <w:tabs>
          <w:tab w:val="left" w:pos="7695"/>
        </w:tabs>
        <w:rPr>
          <w:rFonts w:cs="Mangal"/>
          <w:b/>
          <w:sz w:val="24"/>
          <w:szCs w:val="24"/>
          <w:lang w:eastAsia="hi-IN" w:bidi="hi-IN"/>
        </w:rPr>
      </w:pPr>
      <w:r>
        <w:rPr>
          <w:rFonts w:cs="Mangal"/>
          <w:b/>
          <w:sz w:val="24"/>
          <w:szCs w:val="24"/>
          <w:lang w:eastAsia="hi-IN" w:bidi="hi-IN"/>
        </w:rPr>
        <w:t>OGGETTO : SOSPENSIONE ATTIVITA’ DIDATTICHE</w:t>
      </w:r>
    </w:p>
    <w:p w:rsidR="00376952" w:rsidRPr="00010316" w:rsidRDefault="00376952" w:rsidP="00A604F9">
      <w:pPr>
        <w:tabs>
          <w:tab w:val="left" w:pos="7695"/>
        </w:tabs>
        <w:rPr>
          <w:rFonts w:cs="Mangal"/>
          <w:b/>
          <w:sz w:val="24"/>
          <w:szCs w:val="24"/>
          <w:lang w:eastAsia="hi-IN" w:bidi="hi-IN"/>
        </w:rPr>
      </w:pPr>
    </w:p>
    <w:p w:rsidR="00376952" w:rsidRDefault="00376952" w:rsidP="00A604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Il Dirigente scolastico,</w:t>
      </w:r>
    </w:p>
    <w:p w:rsidR="00376952" w:rsidRDefault="00376952" w:rsidP="00A604F9">
      <w:pPr>
        <w:rPr>
          <w:sz w:val="24"/>
          <w:szCs w:val="24"/>
        </w:rPr>
      </w:pPr>
      <w:r>
        <w:rPr>
          <w:sz w:val="24"/>
          <w:szCs w:val="24"/>
        </w:rPr>
        <w:t>-     Visto il D.Lgs. 297/1994 </w:t>
      </w:r>
    </w:p>
    <w:p w:rsidR="00376952" w:rsidRDefault="00376952" w:rsidP="00A604F9">
      <w:pPr>
        <w:rPr>
          <w:sz w:val="24"/>
          <w:szCs w:val="24"/>
        </w:rPr>
      </w:pPr>
      <w:r>
        <w:rPr>
          <w:sz w:val="24"/>
          <w:szCs w:val="24"/>
        </w:rPr>
        <w:t xml:space="preserve">-     Visto il calendario scolastico  </w:t>
      </w:r>
    </w:p>
    <w:p w:rsidR="00376952" w:rsidRDefault="00376952" w:rsidP="00A604F9">
      <w:pPr>
        <w:rPr>
          <w:sz w:val="24"/>
          <w:szCs w:val="24"/>
        </w:rPr>
      </w:pPr>
      <w:r>
        <w:rPr>
          <w:sz w:val="24"/>
          <w:szCs w:val="24"/>
        </w:rPr>
        <w:t>-     Vista la delibera del Consiglio di Istituto del 30 agosto 2017     </w:t>
      </w:r>
    </w:p>
    <w:p w:rsidR="00376952" w:rsidRPr="006E3B11" w:rsidRDefault="00376952" w:rsidP="00A6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    Vista la delibera del Collegio dei docenti del 12 settembre 2017  </w:t>
      </w:r>
      <w:r>
        <w:rPr>
          <w:i/>
          <w:sz w:val="24"/>
          <w:szCs w:val="24"/>
        </w:rPr>
        <w:t>(Omissis “ il D.S. propone di adattare il predetto calendario prevedendo la sospensione delle lezioni in due  giorni, e segnatamente alle rispettive date del 3 e 4 novembre  2017 e stabilendo altresì che il recupero delle relative ore non svolte di attività didattica ed educativa avvenga nel corso delle iniziative di open day domenicale e pomeridiana dell’Istituto, che da qui a breve andranno ad essere programmate nel più generale ambito delle azioni mirate all’orientamento in entrata.”    Omissis)</w:t>
      </w:r>
    </w:p>
    <w:p w:rsidR="00376952" w:rsidRDefault="00376952" w:rsidP="00A604F9">
      <w:pPr>
        <w:pStyle w:val="Header"/>
        <w:tabs>
          <w:tab w:val="left" w:pos="5954"/>
        </w:tabs>
        <w:rPr>
          <w:rFonts w:ascii="Times New Roman" w:hAnsi="Times New Roman"/>
          <w:i/>
          <w:sz w:val="24"/>
          <w:szCs w:val="24"/>
        </w:rPr>
      </w:pPr>
    </w:p>
    <w:p w:rsidR="00376952" w:rsidRDefault="00376952" w:rsidP="00A604F9">
      <w:pPr>
        <w:jc w:val="center"/>
        <w:rPr>
          <w:b/>
          <w:sz w:val="28"/>
          <w:szCs w:val="24"/>
        </w:rPr>
      </w:pPr>
      <w:r w:rsidRPr="006E3B11">
        <w:rPr>
          <w:b/>
          <w:sz w:val="28"/>
          <w:szCs w:val="24"/>
        </w:rPr>
        <w:t>Comunica</w:t>
      </w:r>
    </w:p>
    <w:p w:rsidR="00376952" w:rsidRPr="006E3B11" w:rsidRDefault="00376952" w:rsidP="00A604F9">
      <w:pPr>
        <w:rPr>
          <w:sz w:val="24"/>
          <w:szCs w:val="24"/>
        </w:rPr>
      </w:pPr>
    </w:p>
    <w:p w:rsidR="00376952" w:rsidRPr="006E3B11" w:rsidRDefault="00376952" w:rsidP="00A604F9">
      <w:pPr>
        <w:rPr>
          <w:b/>
          <w:sz w:val="24"/>
          <w:szCs w:val="24"/>
        </w:rPr>
      </w:pPr>
      <w:r w:rsidRPr="006E3B11">
        <w:rPr>
          <w:sz w:val="24"/>
          <w:szCs w:val="24"/>
        </w:rPr>
        <w:t xml:space="preserve"> la sospensione delle attività didattiche nei seguenti giorni</w:t>
      </w:r>
      <w:r w:rsidRPr="006E3B11">
        <w:rPr>
          <w:b/>
          <w:sz w:val="24"/>
          <w:szCs w:val="24"/>
        </w:rPr>
        <w:t>:   </w:t>
      </w:r>
    </w:p>
    <w:p w:rsidR="00376952" w:rsidRPr="006E3B11" w:rsidRDefault="00376952" w:rsidP="00A60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novembre Festa di Ognissanti</w:t>
      </w:r>
    </w:p>
    <w:p w:rsidR="00376952" w:rsidRPr="006E3B11" w:rsidRDefault="00376952" w:rsidP="00A60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novembre  Commemorazione dei Defunti</w:t>
      </w:r>
    </w:p>
    <w:p w:rsidR="00376952" w:rsidRPr="006E3B11" w:rsidRDefault="00376952" w:rsidP="00A604F9">
      <w:pPr>
        <w:rPr>
          <w:b/>
          <w:sz w:val="24"/>
          <w:szCs w:val="24"/>
        </w:rPr>
      </w:pPr>
      <w:r w:rsidRPr="006E3B11">
        <w:rPr>
          <w:b/>
          <w:sz w:val="24"/>
          <w:szCs w:val="24"/>
        </w:rPr>
        <w:t>3 e 4 nov</w:t>
      </w:r>
      <w:r>
        <w:rPr>
          <w:b/>
          <w:sz w:val="24"/>
          <w:szCs w:val="24"/>
        </w:rPr>
        <w:t>embre (adattamento calendario</w:t>
      </w:r>
      <w:r w:rsidRPr="006E3B11">
        <w:rPr>
          <w:b/>
          <w:sz w:val="24"/>
          <w:szCs w:val="24"/>
        </w:rPr>
        <w:t xml:space="preserve">) </w:t>
      </w:r>
    </w:p>
    <w:p w:rsidR="00376952" w:rsidRPr="006E3B11" w:rsidRDefault="00376952" w:rsidP="00A604F9">
      <w:pPr>
        <w:rPr>
          <w:b/>
          <w:sz w:val="24"/>
          <w:szCs w:val="24"/>
        </w:rPr>
      </w:pPr>
      <w:r w:rsidRPr="006E3B11">
        <w:rPr>
          <w:b/>
          <w:sz w:val="24"/>
          <w:szCs w:val="24"/>
        </w:rPr>
        <w:t xml:space="preserve">5 novembre  (domenica) </w:t>
      </w:r>
    </w:p>
    <w:p w:rsidR="00376952" w:rsidRPr="006E3B11" w:rsidRDefault="00376952" w:rsidP="00A60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6 novembre Festa del Santo Patrono S. Leonardo</w:t>
      </w:r>
      <w:r w:rsidRPr="006E3B11">
        <w:rPr>
          <w:b/>
          <w:sz w:val="24"/>
          <w:szCs w:val="24"/>
        </w:rPr>
        <w:t xml:space="preserve"> </w:t>
      </w:r>
    </w:p>
    <w:p w:rsidR="00376952" w:rsidRPr="00742CE6" w:rsidRDefault="00376952" w:rsidP="00A604F9">
      <w:pPr>
        <w:rPr>
          <w:lang w:eastAsia="hi-IN" w:bidi="hi-IN"/>
        </w:rPr>
      </w:pPr>
    </w:p>
    <w:p w:rsidR="00376952" w:rsidRPr="00214560" w:rsidRDefault="00376952" w:rsidP="00A604F9">
      <w:pPr>
        <w:jc w:val="right"/>
        <w:rPr>
          <w:b/>
          <w:i/>
          <w:sz w:val="24"/>
          <w:szCs w:val="24"/>
          <w:lang w:eastAsia="hi-IN" w:bidi="hi-IN"/>
        </w:rPr>
      </w:pPr>
      <w:r w:rsidRPr="00742CE6">
        <w:rPr>
          <w:lang w:eastAsia="hi-IN" w:bidi="hi-IN"/>
        </w:rPr>
        <w:tab/>
      </w:r>
    </w:p>
    <w:p w:rsidR="00376952" w:rsidRDefault="00376952" w:rsidP="003267C6">
      <w:pPr>
        <w:pStyle w:val="Header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376952" w:rsidRDefault="00376952" w:rsidP="003267C6">
      <w:pPr>
        <w:pStyle w:val="Header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376952" w:rsidRPr="00346FB9" w:rsidRDefault="00376952" w:rsidP="003267C6">
      <w:pPr>
        <w:pStyle w:val="Header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FB9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376952" w:rsidRDefault="00376952" w:rsidP="003267C6">
      <w:pPr>
        <w:pStyle w:val="Header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346F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(Prof.ssa Consolata PISCITIELLO)</w:t>
      </w:r>
    </w:p>
    <w:p w:rsidR="00376952" w:rsidRPr="00182E75" w:rsidRDefault="00376952" w:rsidP="001E4026">
      <w:pPr>
        <w:pStyle w:val="Header"/>
        <w:tabs>
          <w:tab w:val="clear" w:pos="4819"/>
          <w:tab w:val="left" w:pos="5760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73872">
        <w:rPr>
          <w:rFonts w:ascii="BookAntiqua" w:hAnsi="BookAntiqua" w:cs="BookAntiqua"/>
          <w:sz w:val="16"/>
          <w:szCs w:val="16"/>
        </w:rPr>
        <w:t>Firma autografa sostituita a mezzo stampa ex art.3, c.comma 2, D.Lgs n. 39/93</w:t>
      </w:r>
    </w:p>
    <w:p w:rsidR="00376952" w:rsidRPr="00346FB9" w:rsidRDefault="00376952" w:rsidP="003267C6">
      <w:pPr>
        <w:pStyle w:val="Header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76952" w:rsidRPr="00346FB9" w:rsidSect="006944F2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52" w:rsidRDefault="00376952" w:rsidP="00F7146B">
      <w:r>
        <w:separator/>
      </w:r>
    </w:p>
  </w:endnote>
  <w:endnote w:type="continuationSeparator" w:id="0">
    <w:p w:rsidR="00376952" w:rsidRDefault="00376952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52" w:rsidRDefault="00376952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376952" w:rsidRDefault="00376952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>
      <w:rPr>
        <w:rFonts w:ascii="Comic Sans MS" w:hAnsi="Comic Sans MS"/>
        <w:b/>
        <w:bCs/>
        <w:color w:val="0000CC"/>
        <w:spacing w:val="-3"/>
        <w:sz w:val="18"/>
        <w:szCs w:val="18"/>
      </w:rPr>
      <w:t>_______________________________________________________________________________________</w:t>
    </w:r>
  </w:p>
  <w:p w:rsidR="00376952" w:rsidRDefault="00376952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376952" w:rsidRPr="00D024F6" w:rsidRDefault="00376952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C.da RUSSO snc -87075 Trebisacce (CS)-Tel. 0981 51003 - Fax 09811989911</w:t>
    </w:r>
  </w:p>
  <w:p w:rsidR="00376952" w:rsidRPr="00D024F6" w:rsidRDefault="00376952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</w:t>
    </w:r>
    <w:hyperlink r:id="rId1" w:history="1">
      <w:r w:rsidRPr="00D024F6">
        <w:rPr>
          <w:rStyle w:val="Hyperlink"/>
          <w:rFonts w:ascii="Comic Sans MS" w:hAnsi="Comic Sans MS"/>
          <w:b/>
          <w:bCs/>
          <w:color w:val="000099"/>
          <w:spacing w:val="-3"/>
          <w:sz w:val="18"/>
          <w:szCs w:val="18"/>
        </w:rPr>
        <w:t>www.itsfilangieri.gov.it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E-mail: </w:t>
    </w:r>
    <w:hyperlink r:id="rId2" w:history="1">
      <w:r w:rsidRPr="00D024F6">
        <w:rPr>
          <w:rStyle w:val="Hyperlink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CSTD05000L@istruzione.it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Pec: </w:t>
    </w:r>
    <w:hyperlink r:id="rId3" w:history="1">
      <w:r w:rsidRPr="00D024F6">
        <w:rPr>
          <w:rStyle w:val="Hyperlink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cstd05000L@pec.istruzione.it</w:t>
      </w:r>
    </w:hyperlink>
  </w:p>
  <w:p w:rsidR="00376952" w:rsidRPr="00D024F6" w:rsidRDefault="00376952" w:rsidP="0060178E">
    <w:pPr>
      <w:tabs>
        <w:tab w:val="left" w:pos="-720"/>
      </w:tabs>
      <w:spacing w:line="276" w:lineRule="auto"/>
      <w:jc w:val="center"/>
      <w:rPr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C.F. 81000610782 – C.U.U.:UFCASF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52" w:rsidRDefault="00376952" w:rsidP="00F7146B">
      <w:r>
        <w:separator/>
      </w:r>
    </w:p>
  </w:footnote>
  <w:footnote w:type="continuationSeparator" w:id="0">
    <w:p w:rsidR="00376952" w:rsidRDefault="00376952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52" w:rsidRDefault="00376952" w:rsidP="00A604F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49" type="#_x0000_t75" style="position:absolute;margin-left:234.3pt;margin-top:-.15pt;width:251.25pt;height:83.9pt;z-index:251660288;visibility:visible">
          <v:imagedata r:id="rId1" o:title=""/>
          <w10:wrap type="topAndBottom"/>
        </v:shape>
      </w:pict>
    </w:r>
    <w:r>
      <w:rPr>
        <w:noProof/>
        <w:lang w:eastAsia="it-IT"/>
      </w:rPr>
      <w:t xml:space="preserve">                        </w:t>
    </w:r>
    <w:r w:rsidRPr="00E27D70">
      <w:rPr>
        <w:noProof/>
        <w:lang w:eastAsia="it-IT"/>
      </w:rPr>
      <w:pict>
        <v:shape id="Immagine 1" o:spid="_x0000_i1026" type="#_x0000_t75" style="width:104.25pt;height:88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46B"/>
    <w:rsid w:val="00000A17"/>
    <w:rsid w:val="00010316"/>
    <w:rsid w:val="00030B91"/>
    <w:rsid w:val="000350D5"/>
    <w:rsid w:val="00044FD5"/>
    <w:rsid w:val="000F2F75"/>
    <w:rsid w:val="00126A49"/>
    <w:rsid w:val="001341DD"/>
    <w:rsid w:val="0014582C"/>
    <w:rsid w:val="00182E75"/>
    <w:rsid w:val="00184801"/>
    <w:rsid w:val="0019304E"/>
    <w:rsid w:val="001C0158"/>
    <w:rsid w:val="001D36D2"/>
    <w:rsid w:val="001E4026"/>
    <w:rsid w:val="00214560"/>
    <w:rsid w:val="002318B7"/>
    <w:rsid w:val="00237921"/>
    <w:rsid w:val="00247AD1"/>
    <w:rsid w:val="002554C4"/>
    <w:rsid w:val="002C7A4B"/>
    <w:rsid w:val="002E4032"/>
    <w:rsid w:val="0030244B"/>
    <w:rsid w:val="00323319"/>
    <w:rsid w:val="003267C6"/>
    <w:rsid w:val="00331FE4"/>
    <w:rsid w:val="00346FB9"/>
    <w:rsid w:val="00376952"/>
    <w:rsid w:val="00387033"/>
    <w:rsid w:val="003C43EE"/>
    <w:rsid w:val="003D0586"/>
    <w:rsid w:val="003D4819"/>
    <w:rsid w:val="004032E7"/>
    <w:rsid w:val="004177AD"/>
    <w:rsid w:val="0042646E"/>
    <w:rsid w:val="00444E72"/>
    <w:rsid w:val="0045234E"/>
    <w:rsid w:val="00491882"/>
    <w:rsid w:val="004B250B"/>
    <w:rsid w:val="004B55EF"/>
    <w:rsid w:val="00582CBE"/>
    <w:rsid w:val="005A0DE2"/>
    <w:rsid w:val="005F22BB"/>
    <w:rsid w:val="005F6734"/>
    <w:rsid w:val="0060178E"/>
    <w:rsid w:val="0061192E"/>
    <w:rsid w:val="006333AC"/>
    <w:rsid w:val="00652928"/>
    <w:rsid w:val="006659E9"/>
    <w:rsid w:val="006944F2"/>
    <w:rsid w:val="006A5250"/>
    <w:rsid w:val="006B368E"/>
    <w:rsid w:val="006E3B11"/>
    <w:rsid w:val="00715386"/>
    <w:rsid w:val="007265A4"/>
    <w:rsid w:val="00733D9C"/>
    <w:rsid w:val="00742CE6"/>
    <w:rsid w:val="00774FDF"/>
    <w:rsid w:val="00776375"/>
    <w:rsid w:val="00790D62"/>
    <w:rsid w:val="007F7ECC"/>
    <w:rsid w:val="008005EE"/>
    <w:rsid w:val="00800E43"/>
    <w:rsid w:val="00806B42"/>
    <w:rsid w:val="008153A4"/>
    <w:rsid w:val="008565E6"/>
    <w:rsid w:val="00862AA2"/>
    <w:rsid w:val="00882DAF"/>
    <w:rsid w:val="008C3DC5"/>
    <w:rsid w:val="008F08A0"/>
    <w:rsid w:val="00917A57"/>
    <w:rsid w:val="00925261"/>
    <w:rsid w:val="0096235D"/>
    <w:rsid w:val="009659F3"/>
    <w:rsid w:val="00990C4F"/>
    <w:rsid w:val="009A0CF1"/>
    <w:rsid w:val="00A53C52"/>
    <w:rsid w:val="00A604F9"/>
    <w:rsid w:val="00A620EA"/>
    <w:rsid w:val="00B45CCE"/>
    <w:rsid w:val="00B65060"/>
    <w:rsid w:val="00BB03F0"/>
    <w:rsid w:val="00BE35CD"/>
    <w:rsid w:val="00BE7265"/>
    <w:rsid w:val="00C115A8"/>
    <w:rsid w:val="00C13096"/>
    <w:rsid w:val="00C7312A"/>
    <w:rsid w:val="00CA7CD5"/>
    <w:rsid w:val="00CC603C"/>
    <w:rsid w:val="00CE72F0"/>
    <w:rsid w:val="00CF487B"/>
    <w:rsid w:val="00D00D41"/>
    <w:rsid w:val="00D024F6"/>
    <w:rsid w:val="00D1112E"/>
    <w:rsid w:val="00D461DD"/>
    <w:rsid w:val="00D62D51"/>
    <w:rsid w:val="00D80AA5"/>
    <w:rsid w:val="00DB5F47"/>
    <w:rsid w:val="00E0677A"/>
    <w:rsid w:val="00E10A59"/>
    <w:rsid w:val="00E27D70"/>
    <w:rsid w:val="00E30343"/>
    <w:rsid w:val="00E30640"/>
    <w:rsid w:val="00E66DC8"/>
    <w:rsid w:val="00E67C7B"/>
    <w:rsid w:val="00E728C5"/>
    <w:rsid w:val="00EA1D01"/>
    <w:rsid w:val="00EB5754"/>
    <w:rsid w:val="00EE18FB"/>
    <w:rsid w:val="00EE4B85"/>
    <w:rsid w:val="00F17DC7"/>
    <w:rsid w:val="00F423BB"/>
    <w:rsid w:val="00F61A26"/>
    <w:rsid w:val="00F62EEF"/>
    <w:rsid w:val="00F7146B"/>
    <w:rsid w:val="00F73872"/>
    <w:rsid w:val="00FC2AD6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14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4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le">
    <w:name w:val="Title"/>
    <w:basedOn w:val="Normal"/>
    <w:link w:val="TitleChar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td05000L@pec.sistruzione.it" TargetMode="External"/><Relationship Id="rId2" Type="http://schemas.openxmlformats.org/officeDocument/2006/relationships/hyperlink" Target="mailto:CSTD05000L@istruzione.it" TargetMode="External"/><Relationship Id="rId1" Type="http://schemas.openxmlformats.org/officeDocument/2006/relationships/hyperlink" Target="http://www.itsfilangieri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dsga</dc:creator>
  <cp:keywords/>
  <dc:description/>
  <cp:lastModifiedBy>segreria </cp:lastModifiedBy>
  <cp:revision>3</cp:revision>
  <cp:lastPrinted>2017-07-06T06:43:00Z</cp:lastPrinted>
  <dcterms:created xsi:type="dcterms:W3CDTF">2017-10-30T09:50:00Z</dcterms:created>
  <dcterms:modified xsi:type="dcterms:W3CDTF">2017-10-30T09:52:00Z</dcterms:modified>
</cp:coreProperties>
</file>