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69" w:rsidRDefault="00FA5B69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FA5B69" w:rsidRDefault="00FA5B69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 w:rsidRPr="00184365">
        <w:rPr>
          <w:rFonts w:ascii="Garamond" w:hAnsi="Garamond" w:cs="Book Antiqua"/>
          <w:b/>
          <w:bCs/>
          <w:sz w:val="28"/>
          <w:szCs w:val="28"/>
          <w:u w:val="single"/>
        </w:rPr>
        <w:t>Dichiarazione  conferma e/o variazione dati</w:t>
      </w:r>
    </w:p>
    <w:p w:rsidR="00FA5B69" w:rsidRPr="00184365" w:rsidRDefault="00FA5B69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FA5B69" w:rsidRPr="00DA523B" w:rsidRDefault="00FA5B69" w:rsidP="00966A7B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DA523B">
        <w:rPr>
          <w:rFonts w:ascii="Garamond" w:hAnsi="Garamond"/>
        </w:rPr>
        <w:t xml:space="preserve">Al Dirigente Scolastico </w:t>
      </w:r>
    </w:p>
    <w:p w:rsidR="00FA5B69" w:rsidRPr="00DA523B" w:rsidRDefault="00FA5B69" w:rsidP="00966A7B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dell’I.T.S. “G. FILANGIERI”</w:t>
      </w:r>
    </w:p>
    <w:p w:rsidR="00FA5B69" w:rsidRDefault="00FA5B69" w:rsidP="00966A7B">
      <w:pPr>
        <w:spacing w:after="0" w:line="240" w:lineRule="auto"/>
        <w:jc w:val="right"/>
        <w:rPr>
          <w:rFonts w:ascii="Garamond" w:hAnsi="Garamond"/>
        </w:rPr>
      </w:pPr>
      <w:r w:rsidRPr="00DA523B">
        <w:rPr>
          <w:rFonts w:ascii="Garamond" w:hAnsi="Garamond"/>
        </w:rPr>
        <w:t xml:space="preserve">                                                                                                                           </w:t>
      </w:r>
      <w:r>
        <w:rPr>
          <w:rFonts w:ascii="Garamond" w:hAnsi="Garamond"/>
        </w:rPr>
        <w:t xml:space="preserve">87075- </w:t>
      </w:r>
      <w:r w:rsidRPr="00DA523B">
        <w:rPr>
          <w:rFonts w:ascii="Garamond" w:hAnsi="Garamond"/>
        </w:rPr>
        <w:t xml:space="preserve"> </w:t>
      </w:r>
      <w:r>
        <w:rPr>
          <w:rFonts w:ascii="Garamond" w:hAnsi="Garamond"/>
        </w:rPr>
        <w:t>Trebisacce (CS)</w:t>
      </w:r>
    </w:p>
    <w:p w:rsidR="00FA5B69" w:rsidRDefault="00FA5B69" w:rsidP="00184365">
      <w:pPr>
        <w:spacing w:after="0" w:line="240" w:lineRule="auto"/>
        <w:jc w:val="center"/>
        <w:rPr>
          <w:rFonts w:ascii="Garamond" w:hAnsi="Garamond"/>
        </w:rPr>
      </w:pPr>
    </w:p>
    <w:p w:rsidR="00FA5B69" w:rsidRDefault="00FA5B69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>_l__ sottoscritt</w:t>
      </w:r>
      <w:r>
        <w:rPr>
          <w:rFonts w:ascii="Garamond" w:hAnsi="Garamond"/>
        </w:rPr>
        <w:t>o/a</w:t>
      </w:r>
      <w:r w:rsidRPr="005F6CC8">
        <w:rPr>
          <w:rFonts w:ascii="Garamond" w:hAnsi="Garamond"/>
        </w:rPr>
        <w:t>__</w:t>
      </w:r>
      <w:r>
        <w:rPr>
          <w:rFonts w:ascii="Garamond" w:hAnsi="Garamond"/>
        </w:rPr>
        <w:t>_________</w:t>
      </w:r>
      <w:r w:rsidRPr="005F6CC8">
        <w:rPr>
          <w:rFonts w:ascii="Garamond" w:hAnsi="Garamond"/>
        </w:rPr>
        <w:t>______</w:t>
      </w:r>
      <w:r>
        <w:rPr>
          <w:rFonts w:ascii="Garamond" w:hAnsi="Garamond"/>
        </w:rPr>
        <w:t>________________________</w:t>
      </w:r>
      <w:r w:rsidRPr="005F6CC8">
        <w:rPr>
          <w:rFonts w:ascii="Garamond" w:hAnsi="Garamond"/>
        </w:rPr>
        <w:t>nat</w:t>
      </w:r>
      <w:r>
        <w:rPr>
          <w:rFonts w:ascii="Garamond" w:hAnsi="Garamond"/>
        </w:rPr>
        <w:t>o/a</w:t>
      </w:r>
      <w:r w:rsidRPr="005F6CC8">
        <w:rPr>
          <w:rFonts w:ascii="Garamond" w:hAnsi="Garamond"/>
        </w:rPr>
        <w:t>_</w:t>
      </w:r>
      <w:r>
        <w:rPr>
          <w:rFonts w:ascii="Garamond" w:hAnsi="Garamond"/>
        </w:rPr>
        <w:t>_________________________</w:t>
      </w:r>
      <w:r w:rsidRPr="005F6CC8">
        <w:rPr>
          <w:rFonts w:ascii="Garamond" w:hAnsi="Garamond"/>
        </w:rPr>
        <w:t xml:space="preserve">  </w:t>
      </w:r>
    </w:p>
    <w:p w:rsidR="00FA5B69" w:rsidRPr="00DA523B" w:rsidRDefault="00FA5B69" w:rsidP="00966A7B">
      <w:pPr>
        <w:spacing w:after="0" w:line="240" w:lineRule="auto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C.F.__________________________________________________________________</w:t>
      </w:r>
      <w:bookmarkStart w:id="0" w:name="_GoBack"/>
      <w:bookmarkEnd w:id="0"/>
      <w:r>
        <w:rPr>
          <w:rFonts w:ascii="Garamond" w:hAnsi="Garamond"/>
        </w:rPr>
        <w:t>__</w:t>
      </w:r>
      <w:r w:rsidRPr="005F6CC8">
        <w:rPr>
          <w:rFonts w:ascii="Garamond" w:hAnsi="Garamond"/>
        </w:rPr>
        <w:t xml:space="preserve"> </w:t>
      </w:r>
    </w:p>
    <w:p w:rsidR="00FA5B69" w:rsidRPr="00184365" w:rsidRDefault="00FA5B69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modificato dall'art.15 della legge  12 novembre 2011, n. 183),</w:t>
      </w:r>
    </w:p>
    <w:p w:rsidR="00FA5B69" w:rsidRPr="00184365" w:rsidRDefault="00FA5B69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FA5B69" w:rsidRDefault="00FA5B69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Pr="00184365">
        <w:rPr>
          <w:rFonts w:ascii="Garamond" w:hAnsi="Garamond" w:cs="Book Antiqua"/>
        </w:rPr>
        <w:t>relativamente all'aggiornamento della graduatoria interna di istituto:</w:t>
      </w:r>
    </w:p>
    <w:p w:rsidR="00FA5B69" w:rsidRPr="00184365" w:rsidRDefault="00FA5B69" w:rsidP="00F34EAC">
      <w:pPr>
        <w:jc w:val="both"/>
        <w:rPr>
          <w:rFonts w:ascii="Garamond" w:hAnsi="Garamond" w:cs="Book Antiqua"/>
          <w:b/>
          <w:bCs/>
        </w:rPr>
      </w:pPr>
    </w:p>
    <w:p w:rsidR="00FA5B69" w:rsidRPr="00184365" w:rsidRDefault="00FA5B69" w:rsidP="006D7D1E">
      <w:pPr>
        <w:pStyle w:val="ListParagraph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FA5B69" w:rsidRPr="00184365" w:rsidRDefault="00FA5B69" w:rsidP="00951CAD">
      <w:pPr>
        <w:pStyle w:val="ListParagraph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FA5B69" w:rsidRPr="00184365" w:rsidRDefault="00FA5B69" w:rsidP="006D7D1E">
      <w:pPr>
        <w:pStyle w:val="ListParagraph"/>
        <w:ind w:left="780"/>
        <w:jc w:val="both"/>
        <w:rPr>
          <w:rFonts w:ascii="Garamond" w:hAnsi="Garamond" w:cs="Book Antiqua"/>
          <w:b/>
          <w:bCs/>
        </w:rPr>
      </w:pPr>
    </w:p>
    <w:p w:rsidR="00FA5B69" w:rsidRPr="00184365" w:rsidRDefault="00FA5B69" w:rsidP="007435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>
        <w:rPr>
          <w:rFonts w:ascii="Garamond" w:hAnsi="Garamond" w:cs="Book Antiqua"/>
          <w:b/>
          <w:bCs/>
        </w:rPr>
        <w:t>(</w:t>
      </w:r>
      <w:r w:rsidRPr="00184365">
        <w:rPr>
          <w:rFonts w:ascii="Garamond" w:hAnsi="Garamond" w:cs="Book Antiqua"/>
          <w:b/>
          <w:bCs/>
          <w:sz w:val="16"/>
          <w:szCs w:val="16"/>
        </w:rPr>
        <w:t xml:space="preserve">età del/i figl_ - ricongiungimento </w:t>
      </w:r>
      <w:r>
        <w:rPr>
          <w:rFonts w:ascii="Garamond" w:hAnsi="Garamond" w:cs="Book Antiqua"/>
          <w:b/>
          <w:bCs/>
          <w:sz w:val="16"/>
          <w:szCs w:val="16"/>
        </w:rPr>
        <w:t>–</w:t>
      </w:r>
      <w:r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>
        <w:rPr>
          <w:rFonts w:ascii="Garamond" w:hAnsi="Garamond" w:cs="Book Antiqua"/>
          <w:b/>
          <w:bCs/>
          <w:sz w:val="16"/>
          <w:szCs w:val="16"/>
        </w:rPr>
        <w:t xml:space="preserve"> )</w:t>
      </w:r>
    </w:p>
    <w:p w:rsidR="00FA5B69" w:rsidRDefault="00FA5B69" w:rsidP="007435B0">
      <w:pPr>
        <w:pStyle w:val="ListParagrap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(compilare in questo caso la sche</w:t>
      </w:r>
      <w:r>
        <w:rPr>
          <w:rFonts w:ascii="Garamond" w:hAnsi="Garamond" w:cs="Book Antiqua"/>
        </w:rPr>
        <w:t>da di individuazione</w:t>
      </w:r>
      <w:r w:rsidRPr="00184365">
        <w:rPr>
          <w:rFonts w:ascii="Garamond" w:hAnsi="Garamond" w:cs="Book Antiqua"/>
        </w:rPr>
        <w:t xml:space="preserve"> soprannumerari </w:t>
      </w:r>
      <w:r>
        <w:rPr>
          <w:rFonts w:ascii="Garamond" w:hAnsi="Garamond" w:cs="Book Antiqua"/>
        </w:rPr>
        <w:t>personale ATA</w:t>
      </w:r>
    </w:p>
    <w:p w:rsidR="00FA5B69" w:rsidRPr="00184365" w:rsidRDefault="00FA5B69" w:rsidP="007435B0">
      <w:pPr>
        <w:pStyle w:val="ListParagrap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FA5B69" w:rsidRPr="00184365" w:rsidRDefault="00FA5B69" w:rsidP="007435B0">
      <w:pPr>
        <w:pStyle w:val="ListParagraph"/>
        <w:rPr>
          <w:rFonts w:ascii="Garamond" w:hAnsi="Garamond" w:cs="Book Antiqua"/>
          <w:b/>
          <w:bCs/>
        </w:rPr>
      </w:pPr>
    </w:p>
    <w:p w:rsidR="00FA5B69" w:rsidRPr="00184365" w:rsidRDefault="00FA5B69" w:rsidP="007435B0">
      <w:pPr>
        <w:pStyle w:val="ListParagraph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>
        <w:rPr>
          <w:rFonts w:ascii="Garamond" w:hAnsi="Garamond" w:cs="Book Antiqua"/>
          <w:b/>
          <w:bCs/>
        </w:rPr>
        <w:t xml:space="preserve"> </w:t>
      </w:r>
      <w:r w:rsidRPr="00184365">
        <w:rPr>
          <w:rFonts w:ascii="Garamond" w:hAnsi="Garamond" w:cs="Book Antiqua"/>
          <w:b/>
          <w:bCs/>
          <w:sz w:val="16"/>
          <w:szCs w:val="16"/>
        </w:rPr>
        <w:t>(conseguimento titol_</w:t>
      </w:r>
      <w:r>
        <w:rPr>
          <w:rFonts w:ascii="Garamond" w:hAnsi="Garamond" w:cs="Book Antiqua"/>
          <w:b/>
          <w:bCs/>
          <w:sz w:val="16"/>
          <w:szCs w:val="16"/>
        </w:rPr>
        <w:t xml:space="preserve"> nell’ultimo anno)</w:t>
      </w:r>
    </w:p>
    <w:p w:rsidR="00FA5B69" w:rsidRDefault="00FA5B69" w:rsidP="00184365">
      <w:pPr>
        <w:pStyle w:val="ListParagraph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</w:t>
      </w:r>
      <w:r>
        <w:rPr>
          <w:rFonts w:ascii="Garamond" w:hAnsi="Garamond" w:cs="Book Antiqua"/>
        </w:rPr>
        <w:t>da di individuazione</w:t>
      </w:r>
      <w:r w:rsidRPr="00184365">
        <w:rPr>
          <w:rFonts w:ascii="Garamond" w:hAnsi="Garamond" w:cs="Book Antiqua"/>
        </w:rPr>
        <w:t xml:space="preserve"> soprannumerari </w:t>
      </w:r>
      <w:r>
        <w:rPr>
          <w:rFonts w:ascii="Garamond" w:hAnsi="Garamond" w:cs="Book Antiqua"/>
        </w:rPr>
        <w:t>personale ATA)</w:t>
      </w:r>
    </w:p>
    <w:p w:rsidR="00FA5B69" w:rsidRPr="00184365" w:rsidRDefault="00FA5B69" w:rsidP="00184365">
      <w:pPr>
        <w:pStyle w:val="ListParagraph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III  -TITOLI GENERALI  allegando relativa  autocertificazione)</w:t>
      </w:r>
    </w:p>
    <w:p w:rsidR="00FA5B69" w:rsidRPr="00184365" w:rsidRDefault="00FA5B69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FA5B69" w:rsidRPr="00184365" w:rsidRDefault="00FA5B69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FA5B69" w:rsidRPr="00184365" w:rsidRDefault="00FA5B69" w:rsidP="007435B0">
      <w:pPr>
        <w:spacing w:line="240" w:lineRule="auto"/>
        <w:jc w:val="both"/>
        <w:rPr>
          <w:rFonts w:ascii="Garamond" w:hAnsi="Garamond" w:cs="Book Antiqua"/>
        </w:rPr>
      </w:pPr>
    </w:p>
    <w:p w:rsidR="00FA5B69" w:rsidRPr="00184365" w:rsidRDefault="00FA5B69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Trebisacce, ____________</w:t>
      </w:r>
      <w:r w:rsidRPr="00184365">
        <w:rPr>
          <w:rFonts w:ascii="Garamond" w:hAnsi="Garamond" w:cs="Book Antiqua"/>
        </w:rPr>
        <w:t xml:space="preserve">                                                                                        </w:t>
      </w:r>
      <w:r>
        <w:rPr>
          <w:rFonts w:ascii="Garamond" w:hAnsi="Garamond" w:cs="Book Antiqua"/>
        </w:rPr>
        <w:t xml:space="preserve">     In fede</w:t>
      </w:r>
    </w:p>
    <w:p w:rsidR="00FA5B69" w:rsidRPr="00184365" w:rsidRDefault="00FA5B69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FA5B69" w:rsidRPr="00184365" w:rsidRDefault="00FA5B69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FA5B69" w:rsidRPr="00184365" w:rsidRDefault="00FA5B69" w:rsidP="00F34EAC">
      <w:pPr>
        <w:jc w:val="both"/>
        <w:rPr>
          <w:rFonts w:ascii="Garamond" w:hAnsi="Garamond" w:cs="Book Antiqua"/>
        </w:rPr>
      </w:pPr>
    </w:p>
    <w:sectPr w:rsidR="00FA5B69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21C"/>
    <w:rsid w:val="00026E6E"/>
    <w:rsid w:val="0003621B"/>
    <w:rsid w:val="000414F6"/>
    <w:rsid w:val="00044CDE"/>
    <w:rsid w:val="000B3E96"/>
    <w:rsid w:val="000E3CD0"/>
    <w:rsid w:val="000E7E40"/>
    <w:rsid w:val="00184365"/>
    <w:rsid w:val="001A49ED"/>
    <w:rsid w:val="001B2E16"/>
    <w:rsid w:val="001E7B7A"/>
    <w:rsid w:val="00213446"/>
    <w:rsid w:val="00360ABA"/>
    <w:rsid w:val="00370E4B"/>
    <w:rsid w:val="003E1674"/>
    <w:rsid w:val="004077C1"/>
    <w:rsid w:val="00431DD3"/>
    <w:rsid w:val="004B74B4"/>
    <w:rsid w:val="004C5613"/>
    <w:rsid w:val="004D70FA"/>
    <w:rsid w:val="005A1E6B"/>
    <w:rsid w:val="005B576D"/>
    <w:rsid w:val="005F6CC8"/>
    <w:rsid w:val="00631495"/>
    <w:rsid w:val="00665583"/>
    <w:rsid w:val="006D7D1E"/>
    <w:rsid w:val="007130C5"/>
    <w:rsid w:val="007435B0"/>
    <w:rsid w:val="0076304F"/>
    <w:rsid w:val="008E4B14"/>
    <w:rsid w:val="00951CAD"/>
    <w:rsid w:val="00964096"/>
    <w:rsid w:val="00966A7B"/>
    <w:rsid w:val="009904ED"/>
    <w:rsid w:val="00AB2BEC"/>
    <w:rsid w:val="00AC2347"/>
    <w:rsid w:val="00AF2F9E"/>
    <w:rsid w:val="00B30A1F"/>
    <w:rsid w:val="00B6021C"/>
    <w:rsid w:val="00BA7585"/>
    <w:rsid w:val="00C24AEF"/>
    <w:rsid w:val="00C53867"/>
    <w:rsid w:val="00C905A7"/>
    <w:rsid w:val="00CD61C5"/>
    <w:rsid w:val="00CE5574"/>
    <w:rsid w:val="00D21F14"/>
    <w:rsid w:val="00D36C01"/>
    <w:rsid w:val="00D66E9F"/>
    <w:rsid w:val="00D709B2"/>
    <w:rsid w:val="00DA523B"/>
    <w:rsid w:val="00EA6B9F"/>
    <w:rsid w:val="00EB29E4"/>
    <w:rsid w:val="00ED3082"/>
    <w:rsid w:val="00ED47F0"/>
    <w:rsid w:val="00F34EAC"/>
    <w:rsid w:val="00F62BFD"/>
    <w:rsid w:val="00F7481B"/>
    <w:rsid w:val="00F862C4"/>
    <w:rsid w:val="00FA5B69"/>
    <w:rsid w:val="00FD41BC"/>
    <w:rsid w:val="00F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7D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291</Words>
  <Characters>1659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conferma e/o variazione dati</dc:title>
  <dc:subject/>
  <dc:creator>personale1</dc:creator>
  <cp:keywords/>
  <dc:description/>
  <cp:lastModifiedBy>segreteria</cp:lastModifiedBy>
  <cp:revision>2</cp:revision>
  <cp:lastPrinted>2019-03-14T09:16:00Z</cp:lastPrinted>
  <dcterms:created xsi:type="dcterms:W3CDTF">2021-04-15T07:39:00Z</dcterms:created>
  <dcterms:modified xsi:type="dcterms:W3CDTF">2021-04-15T07:39:00Z</dcterms:modified>
</cp:coreProperties>
</file>